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608320" cy="7477760"/>
            <wp:effectExtent l="0" t="0" r="11430" b="8890"/>
            <wp:docPr id="5" name="图片 5" descr="IMG_20210527_210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10527_2101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747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65776"/>
    <w:rsid w:val="009B1588"/>
    <w:rsid w:val="03DC797E"/>
    <w:rsid w:val="09AD3B72"/>
    <w:rsid w:val="0C785747"/>
    <w:rsid w:val="127A7243"/>
    <w:rsid w:val="13107CF4"/>
    <w:rsid w:val="15DE3273"/>
    <w:rsid w:val="22147EF1"/>
    <w:rsid w:val="26257B4F"/>
    <w:rsid w:val="2AD95DAA"/>
    <w:rsid w:val="2BA931D4"/>
    <w:rsid w:val="2D917551"/>
    <w:rsid w:val="2DC000CD"/>
    <w:rsid w:val="2F9E6EA0"/>
    <w:rsid w:val="30581FEC"/>
    <w:rsid w:val="32027259"/>
    <w:rsid w:val="320A4F28"/>
    <w:rsid w:val="347128F3"/>
    <w:rsid w:val="3CEC521F"/>
    <w:rsid w:val="3D4062D5"/>
    <w:rsid w:val="3D9C7E6C"/>
    <w:rsid w:val="3F314A9A"/>
    <w:rsid w:val="413F3A81"/>
    <w:rsid w:val="43822A70"/>
    <w:rsid w:val="48CA3274"/>
    <w:rsid w:val="48DB7536"/>
    <w:rsid w:val="4ACE0421"/>
    <w:rsid w:val="4CDD0624"/>
    <w:rsid w:val="4E5D7A4E"/>
    <w:rsid w:val="4E727F2A"/>
    <w:rsid w:val="4F524C66"/>
    <w:rsid w:val="511D6DDE"/>
    <w:rsid w:val="533A1280"/>
    <w:rsid w:val="58742E16"/>
    <w:rsid w:val="5BAE6B54"/>
    <w:rsid w:val="5C3B68E5"/>
    <w:rsid w:val="5DB4112A"/>
    <w:rsid w:val="5EAD22C3"/>
    <w:rsid w:val="5F903519"/>
    <w:rsid w:val="639E38C3"/>
    <w:rsid w:val="642B27B7"/>
    <w:rsid w:val="67F658AC"/>
    <w:rsid w:val="6A3D1CC8"/>
    <w:rsid w:val="6A827A07"/>
    <w:rsid w:val="6AAE1F76"/>
    <w:rsid w:val="6C3E33AD"/>
    <w:rsid w:val="6D535020"/>
    <w:rsid w:val="6FE360E2"/>
    <w:rsid w:val="77C76B7D"/>
    <w:rsid w:val="790258FC"/>
    <w:rsid w:val="79D1239B"/>
    <w:rsid w:val="7B3A46EA"/>
    <w:rsid w:val="7BD82C76"/>
    <w:rsid w:val="7D0447A9"/>
    <w:rsid w:val="7D220BAB"/>
    <w:rsid w:val="7D35047A"/>
    <w:rsid w:val="7D785F3C"/>
    <w:rsid w:val="7DE65776"/>
    <w:rsid w:val="7DEB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ascii="monospace" w:hAnsi="monospace" w:eastAsia="monospace" w:cs="monospace"/>
    </w:rPr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6"/>
    <w:qFormat/>
    <w:uiPriority w:val="0"/>
  </w:style>
  <w:style w:type="character" w:customStyle="1" w:styleId="21">
    <w:name w:val="xubox_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item-name"/>
    <w:basedOn w:val="6"/>
    <w:qFormat/>
    <w:uiPriority w:val="0"/>
  </w:style>
  <w:style w:type="character" w:customStyle="1" w:styleId="23">
    <w:name w:val="item-name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2018-08-30T01:29:00Z</dcterms:created>
  <dc:creator>Administrator</dc:creator>
  <cp:lastModifiedBy>独念^</cp:lastModifiedBy>
  <cp:lastPrinted>2021-03-09T03:50:00Z</cp:lastPrinted>
  <dcterms:modified xsi:type="dcterms:W3CDTF">2021-05-27T13:08:16Z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420685770_btnclosed</vt:lpwstr>
  </property>
  <property fmtid="{D5CDD505-2E9C-101B-9397-08002B2CF9AE}" pid="4" name="ICV">
    <vt:lpwstr>389C854EC02646C3A175617244621B8B</vt:lpwstr>
  </property>
</Properties>
</file>